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95" w:rsidRDefault="008D4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INFORMACJA DLA WYKONAWCÓW PRZYSTĘPUJĄCYCH DO PRZETARGU NIEOGRANICZONEGO NA:</w:t>
      </w:r>
    </w:p>
    <w:p w:rsidR="008D4995" w:rsidRDefault="008D4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8D4995" w:rsidRDefault="008D4995">
      <w:pPr>
        <w:pStyle w:val="BodyTextIndent"/>
        <w:tabs>
          <w:tab w:val="clear" w:pos="709"/>
          <w:tab w:val="num" w:pos="1134"/>
        </w:tabs>
        <w:ind w:left="1134" w:hanging="113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Zadanie1: druk i dostawa materiałów reklamowych typu: repertuary, plakaty, ulotki,      wizytówki</w:t>
      </w:r>
    </w:p>
    <w:p w:rsidR="008D4995" w:rsidRDefault="008D4995">
      <w:pPr>
        <w:pStyle w:val="BodyTextIndent"/>
        <w:tabs>
          <w:tab w:val="num" w:pos="709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Zadanie 2: druk i dostawa banerów reklamowych</w:t>
      </w:r>
    </w:p>
    <w:p w:rsidR="008D4995" w:rsidRDefault="008D4995">
      <w:pPr>
        <w:pStyle w:val="BodyTextIndent"/>
        <w:tabs>
          <w:tab w:val="num" w:pos="709"/>
        </w:tabs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D4995" w:rsidRDefault="008D4995">
      <w:pPr>
        <w:pStyle w:val="BodyTextIndent"/>
        <w:tabs>
          <w:tab w:val="num" w:pos="709"/>
        </w:tabs>
        <w:jc w:val="left"/>
        <w:rPr>
          <w:rFonts w:ascii="Arial" w:hAnsi="Arial" w:cs="Arial"/>
          <w:b/>
          <w:bCs/>
        </w:rPr>
      </w:pPr>
    </w:p>
    <w:p w:rsidR="008D4995" w:rsidRDefault="008D4995">
      <w:pPr>
        <w:widowControl w:val="0"/>
        <w:spacing w:beforeLines="40" w:after="0" w:line="240" w:lineRule="auto"/>
        <w:ind w:right="51"/>
        <w:jc w:val="both"/>
        <w:rPr>
          <w:rFonts w:ascii="Arial" w:hAnsi="Arial" w:cs="Arial"/>
          <w:b/>
          <w:bCs/>
          <w:color w:val="1F4E79"/>
          <w:sz w:val="24"/>
          <w:szCs w:val="24"/>
        </w:rPr>
      </w:pPr>
      <w:r>
        <w:rPr>
          <w:rFonts w:ascii="Arial" w:hAnsi="Arial" w:cs="Arial"/>
          <w:b/>
          <w:bCs/>
          <w:color w:val="1F4E79"/>
          <w:sz w:val="24"/>
          <w:szCs w:val="24"/>
          <w:lang w:eastAsia="pl-PL"/>
        </w:rPr>
        <w:t>Na podstawie art. 38 u. 4 ustawy Prawo zamówień publicznych w</w:t>
      </w:r>
      <w:r>
        <w:rPr>
          <w:rFonts w:ascii="Arial" w:hAnsi="Arial" w:cs="Arial"/>
          <w:b/>
          <w:bCs/>
          <w:color w:val="1F4E79"/>
          <w:sz w:val="24"/>
          <w:szCs w:val="24"/>
        </w:rPr>
        <w:t xml:space="preserve"> związku z błędami, które zaistniały w treści załącznika nr 1.1. i  1.2. Specyfikacji Istotnych Warunków Zamówienia, Zamawiający przedstawia nową treść załącznika nr 1.1. i 1.2. w której uwzględnia oświadczenie Wykonawcy, które punktowane jest wg kryterium nr 2, oraz usuwa wiersz tabeli załącznika nr 1.1. dot. 20% wartości zamówienia. </w:t>
      </w:r>
    </w:p>
    <w:p w:rsidR="008D4995" w:rsidRDefault="008D4995">
      <w:pPr>
        <w:widowControl w:val="0"/>
        <w:spacing w:beforeLines="40" w:after="0" w:line="240" w:lineRule="auto"/>
        <w:ind w:right="51"/>
        <w:jc w:val="both"/>
        <w:rPr>
          <w:rFonts w:ascii="Arial" w:hAnsi="Arial" w:cs="Arial"/>
          <w:b/>
          <w:bCs/>
          <w:color w:val="1F4E79"/>
          <w:sz w:val="24"/>
          <w:szCs w:val="24"/>
        </w:rPr>
      </w:pPr>
      <w:r>
        <w:rPr>
          <w:rFonts w:ascii="Arial" w:hAnsi="Arial" w:cs="Arial"/>
          <w:b/>
          <w:bCs/>
          <w:color w:val="1F4E79"/>
          <w:sz w:val="24"/>
          <w:szCs w:val="24"/>
        </w:rPr>
        <w:t>Nowe obowiązujące Wykonawcę brzmienie załącznika nr 1.1. i 1.2. przedstawiamy</w:t>
      </w:r>
      <w:bookmarkStart w:id="0" w:name="_GoBack"/>
      <w:bookmarkEnd w:id="0"/>
      <w:r>
        <w:rPr>
          <w:rFonts w:ascii="Arial" w:hAnsi="Arial" w:cs="Arial"/>
          <w:b/>
          <w:bCs/>
          <w:color w:val="1F4E79"/>
          <w:sz w:val="24"/>
          <w:szCs w:val="24"/>
        </w:rPr>
        <w:t xml:space="preserve"> poniżej:</w:t>
      </w:r>
    </w:p>
    <w:p w:rsidR="008D4995" w:rsidRDefault="008D4995">
      <w:pPr>
        <w:pStyle w:val="BodyTextIndent"/>
        <w:tabs>
          <w:tab w:val="num" w:pos="709"/>
        </w:tabs>
        <w:ind w:firstLine="0"/>
        <w:jc w:val="left"/>
        <w:rPr>
          <w:rFonts w:ascii="Arial" w:hAnsi="Arial" w:cs="Arial"/>
          <w:b/>
          <w:bC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126"/>
        <w:gridCol w:w="1625"/>
      </w:tblGrid>
      <w:tr w:rsidR="008D4995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  <w:p w:rsidR="008D4995" w:rsidRDefault="008D4995">
            <w:pPr>
              <w:rPr>
                <w:rFonts w:ascii="Arial" w:hAnsi="Arial" w:cs="Arial"/>
              </w:rPr>
            </w:pPr>
          </w:p>
          <w:p w:rsidR="008D4995" w:rsidRDefault="008D4995">
            <w:pPr>
              <w:rPr>
                <w:rFonts w:ascii="Arial" w:hAnsi="Arial" w:cs="Arial"/>
              </w:rPr>
            </w:pPr>
          </w:p>
          <w:p w:rsidR="008D4995" w:rsidRDefault="008D4995">
            <w:pPr>
              <w:rPr>
                <w:rFonts w:ascii="Arial" w:hAnsi="Arial" w:cs="Arial"/>
              </w:rPr>
            </w:pPr>
          </w:p>
          <w:p w:rsidR="008D4995" w:rsidRDefault="008D4995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995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95" w:rsidRDefault="008D499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</w:tr>
      <w:tr w:rsidR="008D4995">
        <w:trPr>
          <w:cantSplit/>
          <w:trHeight w:val="732"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95" w:rsidRDefault="008D499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4995" w:rsidRDefault="008D4995">
      <w:pPr>
        <w:ind w:firstLine="18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(pieczęć Wykonawcy)</w:t>
      </w:r>
    </w:p>
    <w:p w:rsidR="008D4995" w:rsidRDefault="008D4995">
      <w:pPr>
        <w:rPr>
          <w:rFonts w:ascii="Arial" w:hAnsi="Arial" w:cs="Arial"/>
          <w:b/>
          <w:bCs/>
        </w:rPr>
      </w:pPr>
    </w:p>
    <w:p w:rsidR="008D4995" w:rsidRDefault="008D4995">
      <w:pPr>
        <w:pStyle w:val="Tytu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1.1. -  Formularz Ofertowy  </w:t>
      </w:r>
    </w:p>
    <w:p w:rsidR="008D4995" w:rsidRDefault="008D4995">
      <w:pPr>
        <w:pStyle w:val="Tytu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8D4995" w:rsidRDefault="008D4995">
      <w:pPr>
        <w:pStyle w:val="Tytu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przetarg nieograniczony na:</w:t>
      </w:r>
    </w:p>
    <w:p w:rsidR="008D4995" w:rsidRDefault="008D4995">
      <w:pPr>
        <w:pStyle w:val="BodyTextIndent"/>
        <w:tabs>
          <w:tab w:val="num" w:pos="0"/>
        </w:tabs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Druk i dostawa materiałów reklamowych Rybnickiego Centrum Kultury</w:t>
      </w:r>
    </w:p>
    <w:p w:rsidR="008D4995" w:rsidRDefault="008D49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 :</w:t>
      </w:r>
    </w:p>
    <w:p w:rsidR="008D4995" w:rsidRDefault="008D4995">
      <w:pPr>
        <w:tabs>
          <w:tab w:val="num" w:pos="360"/>
        </w:tabs>
        <w:spacing w:after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nazwa firmy :   . . . . . . . . . . . . . . . . . . . . . . . . . . . . . . . . . . . . . . . . . . . . . .  . . . . . . . . . . . . . . </w:t>
      </w:r>
    </w:p>
    <w:p w:rsidR="008D4995" w:rsidRDefault="008D499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 . . . . . . . . . . . . . . . . . . . . . . . . . . . . . . . . . . . . . . . . . . . . . . . . . . . . . .  . . . . . . . . . . . . . . . . . .</w:t>
      </w:r>
    </w:p>
    <w:p w:rsidR="008D4995" w:rsidRDefault="008D4995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adres firmy : . . . . . . . . . .. . . . . . . . . . . . . .  . . . . . . . . . . . . . . . . . . . . . . . . . . . . . . . . . . . . . .  </w:t>
      </w:r>
    </w:p>
    <w:p w:rsidR="008D4995" w:rsidRDefault="008D4995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kod, miejscowość, ulica, województwo</w:t>
      </w:r>
    </w:p>
    <w:p w:rsidR="008D4995" w:rsidRDefault="008D4995">
      <w:pPr>
        <w:pStyle w:val="Tekstpodstawowy21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Numer telefonu : . . . . . . . . . . . . . . . . . . .        Numer Fax : . . . . . . . . . . . . . . . . . . . . . . . . . . </w:t>
      </w:r>
    </w:p>
    <w:p w:rsidR="008D4995" w:rsidRDefault="008D4995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e-mail : . . . . . . . . . . . . . . . . . . . . . . . . . . . . . . . . . . . . . . . . . . . . . . . . . . . . . . . . . . . . . .  .. </w:t>
      </w:r>
    </w:p>
    <w:p w:rsidR="008D4995" w:rsidRDefault="008D4995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Nazwa Banku . . . . . . . . . . . . . . . . . . . . . . . . . . . . . . . . . . . . . . . . . . . . . . . . . . . . . . .  . . . </w:t>
      </w:r>
    </w:p>
    <w:p w:rsidR="008D4995" w:rsidRDefault="008D49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Numer konta bankowego : . . . . . . . . . . . . . . . . . . . . . . . . . . . . . . . . . . . . . . . . . . . . . .. .  </w:t>
      </w:r>
    </w:p>
    <w:p w:rsidR="008D4995" w:rsidRDefault="008D4995">
      <w:pPr>
        <w:spacing w:after="0"/>
        <w:rPr>
          <w:rFonts w:ascii="Arial" w:hAnsi="Arial" w:cs="Arial"/>
        </w:rPr>
      </w:pPr>
    </w:p>
    <w:p w:rsidR="008D4995" w:rsidRDefault="008D4995">
      <w:pPr>
        <w:spacing w:after="0"/>
        <w:rPr>
          <w:rFonts w:ascii="Arial" w:hAnsi="Arial" w:cs="Arial"/>
        </w:rPr>
      </w:pPr>
    </w:p>
    <w:p w:rsidR="008D4995" w:rsidRDefault="008D4995">
      <w:pPr>
        <w:pStyle w:val="Tekstpodstawowywcity"/>
        <w:numPr>
          <w:ilvl w:val="0"/>
          <w:numId w:val="4"/>
        </w:num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wykonanie przedmiotu zamówienia, zgodnie z wymaganiami Specyfikacji Istotnych Warunków Zamówienia, </w:t>
      </w:r>
    </w:p>
    <w:p w:rsidR="008D4995" w:rsidRDefault="008D4995">
      <w:pPr>
        <w:pStyle w:val="Tekstpodstawowywcity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łączną cenę brutto: ...................................................................... zł </w:t>
      </w:r>
    </w:p>
    <w:p w:rsidR="008D4995" w:rsidRDefault="008D4995">
      <w:pPr>
        <w:pStyle w:val="Tekstpodstawowywcity"/>
        <w:ind w:left="426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uwzględniono podatek VAT.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D4995" w:rsidRDefault="008D4995">
      <w:pPr>
        <w:pStyle w:val="Tekstpodstawowywcity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Powyższa cena obejmuje druk i dostawę poniższej usługi</w:t>
      </w:r>
    </w:p>
    <w:p w:rsidR="008D4995" w:rsidRDefault="008D4995">
      <w:pPr>
        <w:pStyle w:val="Tekstpodstawowywcity"/>
        <w:ind w:left="426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ind w:left="426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ind w:left="426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ind w:left="426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ind w:left="426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ind w:left="426"/>
        <w:rPr>
          <w:rFonts w:ascii="Arial" w:hAnsi="Arial" w:cs="Arial"/>
          <w:sz w:val="22"/>
          <w:szCs w:val="22"/>
        </w:rPr>
      </w:pPr>
    </w:p>
    <w:tbl>
      <w:tblPr>
        <w:tblW w:w="8755" w:type="dxa"/>
        <w:tblInd w:w="-106" w:type="dxa"/>
        <w:tblLayout w:type="fixed"/>
        <w:tblLook w:val="0000"/>
      </w:tblPr>
      <w:tblGrid>
        <w:gridCol w:w="534"/>
        <w:gridCol w:w="3543"/>
        <w:gridCol w:w="1136"/>
        <w:gridCol w:w="1699"/>
        <w:gridCol w:w="1843"/>
      </w:tblGrid>
      <w:tr w:rsidR="008D4995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wydań w okresie trwania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8D4995" w:rsidRDefault="008D49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(D*E)</w:t>
            </w:r>
          </w:p>
        </w:tc>
      </w:tr>
      <w:tr w:rsidR="008D4995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8D4995">
        <w:tblPrEx>
          <w:tblCellMar>
            <w:left w:w="0" w:type="dxa"/>
            <w:right w:w="0" w:type="dxa"/>
          </w:tblCellMar>
        </w:tblPrEx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Programy repertuarowe nakład 3000 egz.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</w:tr>
      <w:tr w:rsidR="008D499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Plakaty nakład 100 sztuk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</w:tr>
      <w:tr w:rsidR="008D499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Ulotki informacyjne nakład 100 sztuk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</w:tr>
      <w:tr w:rsidR="008D499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Ulotki informacyjne A4nakład 5000 sztuk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</w:tr>
      <w:tr w:rsidR="008D499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Ulotki informacyjne A6 nakład 5000 sztuk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</w:tr>
      <w:tr w:rsidR="008D4995">
        <w:tblPrEx>
          <w:tblCellMar>
            <w:left w:w="0" w:type="dxa"/>
            <w:right w:w="0" w:type="dxa"/>
          </w:tblCellMar>
        </w:tblPrEx>
        <w:trPr>
          <w:cantSplit/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995" w:rsidRDefault="008D4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Wizytówki nakład 1000 sztuk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</w:tr>
      <w:tr w:rsidR="008D4995">
        <w:tblPrEx>
          <w:tblCellMar>
            <w:left w:w="0" w:type="dxa"/>
            <w:right w:w="0" w:type="dxa"/>
          </w:tblCellMar>
        </w:tblPrEx>
        <w:trPr>
          <w:cantSplit/>
          <w:trHeight w:val="863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995" w:rsidRDefault="008D4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 wartości brutto: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rPr>
                <w:rFonts w:ascii="Arial" w:hAnsi="Arial" w:cs="Arial"/>
              </w:rPr>
            </w:pPr>
          </w:p>
          <w:p w:rsidR="008D4995" w:rsidRDefault="008D4995">
            <w:pPr>
              <w:rPr>
                <w:rFonts w:ascii="Arial" w:hAnsi="Arial" w:cs="Arial"/>
              </w:rPr>
            </w:pPr>
          </w:p>
          <w:p w:rsidR="008D4995" w:rsidRDefault="008D4995">
            <w:pPr>
              <w:jc w:val="right"/>
              <w:rPr>
                <w:rFonts w:ascii="Arial" w:hAnsi="Arial" w:cs="Arial"/>
              </w:rPr>
            </w:pPr>
          </w:p>
        </w:tc>
      </w:tr>
    </w:tbl>
    <w:p w:rsidR="008D4995" w:rsidRDefault="008D4995">
      <w:pPr>
        <w:pStyle w:val="Tekstpodstawowywcity"/>
        <w:ind w:left="426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Powyższa cena łączna obejmuje pełny zakres zamówienia określony w warunkach przedstawionych w specyfikacji istotnych warunków zamówienia.</w:t>
      </w:r>
    </w:p>
    <w:p w:rsidR="008D4995" w:rsidRDefault="008D4995">
      <w:pPr>
        <w:pStyle w:val="Tekstpodstawowywcity"/>
        <w:ind w:left="425"/>
        <w:rPr>
          <w:rFonts w:ascii="Arial" w:hAnsi="Arial" w:cs="Arial"/>
          <w:sz w:val="22"/>
          <w:szCs w:val="22"/>
        </w:rPr>
      </w:pPr>
    </w:p>
    <w:p w:rsidR="008D4995" w:rsidRDefault="008D4995">
      <w:pPr>
        <w:widowControl w:val="0"/>
        <w:spacing w:beforeLines="40" w:after="0" w:line="240" w:lineRule="auto"/>
        <w:ind w:right="51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Oświadczamy, że:</w:t>
      </w:r>
    </w:p>
    <w:p w:rsidR="008D4995" w:rsidRDefault="008D4995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oferujemy czas wydruku i dostawy gotowego materiału: ………… dni robocze.</w:t>
      </w:r>
      <w:r>
        <w:rPr>
          <w:rFonts w:ascii="Arial" w:hAnsi="Arial" w:cs="Arial"/>
          <w:b/>
          <w:bCs/>
          <w:lang w:eastAsia="pl-PL"/>
        </w:rPr>
        <w:tab/>
      </w:r>
    </w:p>
    <w:p w:rsidR="008D4995" w:rsidRDefault="008D4995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8D4995" w:rsidRDefault="008D4995">
      <w:pPr>
        <w:pStyle w:val="Tekstpodstawowywcity"/>
        <w:ind w:left="425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Niniejsza oferta jest ważna przez 30 dni.</w:t>
      </w:r>
    </w:p>
    <w:p w:rsidR="008D4995" w:rsidRDefault="008D4995">
      <w:pPr>
        <w:pStyle w:val="Tekstpodstawowywcity"/>
        <w:tabs>
          <w:tab w:val="left" w:pos="42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Składamy niniejsza ofertę przetargową we własnym imieniu / w imieniu konsorcjum zarządzanego przez ...................................................................*)</w:t>
      </w:r>
    </w:p>
    <w:p w:rsidR="008D4995" w:rsidRDefault="008D4995">
      <w:pPr>
        <w:pStyle w:val="Tekstpodstawowywcit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(nazwa lidera)</w:t>
      </w:r>
    </w:p>
    <w:p w:rsidR="008D4995" w:rsidRDefault="008D4995">
      <w:pPr>
        <w:pStyle w:val="Tekstpodstawowywcity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Oświadczamy, że:</w:t>
      </w:r>
    </w:p>
    <w:p w:rsidR="008D4995" w:rsidRDefault="008D4995">
      <w:pPr>
        <w:ind w:left="851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oferujemy wykonywanie przedmiotu zamówienia w okresie </w:t>
      </w:r>
      <w:r>
        <w:rPr>
          <w:rFonts w:ascii="Arial" w:hAnsi="Arial" w:cs="Arial"/>
          <w:b/>
          <w:bCs/>
        </w:rPr>
        <w:t>14 miesięcy od daty zawarcia umowy,</w:t>
      </w:r>
    </w:p>
    <w:p w:rsidR="008D4995" w:rsidRDefault="008D4995">
      <w:pPr>
        <w:pStyle w:val="Tekstpodstawowywcity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>zapoznaliśmy się z SIWZ i nie wnosimy zastrzeżeń,</w:t>
      </w:r>
    </w:p>
    <w:p w:rsidR="008D4995" w:rsidRDefault="008D4995">
      <w:pPr>
        <w:pStyle w:val="Tekstpodstawowywcity"/>
        <w:tabs>
          <w:tab w:val="left" w:pos="851"/>
        </w:tabs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  <w:t>przedmiot zamówienia wykonamy:</w:t>
      </w:r>
      <w:r>
        <w:rPr>
          <w:rFonts w:ascii="Arial" w:hAnsi="Arial" w:cs="Arial"/>
          <w:sz w:val="22"/>
          <w:szCs w:val="22"/>
        </w:rPr>
        <w:tab/>
        <w:t xml:space="preserve"> sami/ z udziałem podwykonawców*) następujące części zamówienia zamierzamy powierzyć podwykonawcom:</w:t>
      </w:r>
    </w:p>
    <w:p w:rsidR="008D4995" w:rsidRDefault="008D4995">
      <w:pPr>
        <w:pStyle w:val="Tekstpodstawowywcity"/>
        <w:rPr>
          <w:rFonts w:ascii="Arial" w:hAnsi="Arial" w:cs="Arial"/>
          <w:sz w:val="22"/>
          <w:szCs w:val="22"/>
        </w:rPr>
      </w:pPr>
    </w:p>
    <w:tbl>
      <w:tblPr>
        <w:tblW w:w="4386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2"/>
        <w:gridCol w:w="7509"/>
      </w:tblGrid>
      <w:tr w:rsidR="008D4995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części zamówienia</w:t>
            </w:r>
          </w:p>
        </w:tc>
      </w:tr>
      <w:tr w:rsidR="008D4995">
        <w:trPr>
          <w:trHeight w:val="283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995">
        <w:trPr>
          <w:trHeight w:val="28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995">
        <w:trPr>
          <w:trHeight w:val="263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4995" w:rsidRDefault="008D4995">
      <w:pPr>
        <w:pStyle w:val="Tekstpodstawowywcity"/>
        <w:ind w:left="360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tabs>
          <w:tab w:val="left" w:pos="851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  <w:t>akceptujemy przekazany wzór umowy na zadanie 1 stanowiący załącznik nr 4 do SIWZ,</w:t>
      </w:r>
    </w:p>
    <w:p w:rsidR="008D4995" w:rsidRDefault="008D4995">
      <w:pPr>
        <w:pStyle w:val="Tekstpodstawowywcity"/>
        <w:tabs>
          <w:tab w:val="left" w:pos="851"/>
        </w:tabs>
        <w:ind w:left="851" w:hanging="4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  <w:t>akceptujemy warunki płatności określone przez Zamawiającego,</w:t>
      </w:r>
    </w:p>
    <w:p w:rsidR="008D4995" w:rsidRDefault="008D4995">
      <w:pPr>
        <w:pStyle w:val="Tekstpodstawowywcity"/>
        <w:ind w:left="851" w:hanging="49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tab/>
        <w:t>jesteśmy /nie jesteśmy płatnikiem podatku VAT - nasz numer NIP ....................</w:t>
      </w:r>
    </w:p>
    <w:p w:rsidR="008D4995" w:rsidRDefault="008D4995">
      <w:pPr>
        <w:pStyle w:val="BodyText2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Składając ofertę w niniejszym postępowaniu oświadczamy, że spełniamy warunki określone w art. 22 ust. 1 ustawy Prawo zamówień publicznych dotyczące:</w:t>
      </w:r>
    </w:p>
    <w:p w:rsidR="008D4995" w:rsidRDefault="008D499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uprawnień do wykonywania określonej działalności lub czynności, jeżeli przepisy prawa nakładają obowiązek ich posiadania,</w:t>
      </w:r>
    </w:p>
    <w:p w:rsidR="008D4995" w:rsidRDefault="008D499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8D4995" w:rsidRDefault="008D499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dysponowania odpowiednim potencjałem technicznym oraz osobami zdolnymi </w:t>
      </w:r>
      <w:r>
        <w:rPr>
          <w:rFonts w:ascii="Arial" w:hAnsi="Arial" w:cs="Arial"/>
        </w:rPr>
        <w:br/>
        <w:t>do wykonania zamówienia,</w:t>
      </w:r>
    </w:p>
    <w:p w:rsidR="008D4995" w:rsidRDefault="008D499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8D4995" w:rsidRDefault="008D4995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Potwierdzamy, iż nie uczestniczymy w innej ofercie dotyczącej tego samego postępowania.</w:t>
      </w:r>
    </w:p>
    <w:p w:rsidR="008D4995" w:rsidRDefault="008D4995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wybrania naszej oferty zobowiązujemy się do:</w:t>
      </w:r>
    </w:p>
    <w:p w:rsidR="008D4995" w:rsidRDefault="008D4995">
      <w:pPr>
        <w:pStyle w:val="Tekstpodstawowywcity"/>
        <w:numPr>
          <w:ilvl w:val="0"/>
          <w:numId w:val="3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umowy na warunkach zawartych w SIWZ, w miejscu i terminie wskazanym przez Zamawiającego.</w:t>
      </w:r>
    </w:p>
    <w:p w:rsidR="008D4995" w:rsidRDefault="008D4995">
      <w:pPr>
        <w:pStyle w:val="Tekstpodstawowywcity"/>
        <w:numPr>
          <w:ilvl w:val="0"/>
          <w:numId w:val="3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ustanowienia osoby odpowiedzialnej za realizację zamówienia: ................................</w:t>
      </w:r>
    </w:p>
    <w:p w:rsidR="008D4995" w:rsidRDefault="008D4995">
      <w:pPr>
        <w:pStyle w:val="Tekstpodstawowywcity"/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18"/>
          <w:szCs w:val="18"/>
        </w:rPr>
        <w:t>(imię i nazwisko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:rsidR="008D4995" w:rsidRDefault="008D4995">
      <w:pPr>
        <w:pStyle w:val="Tekstpodstawowywcity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 na podstawie art. 8 ust. 3 ustawy Pzp,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p w:rsidR="008D4995" w:rsidRDefault="008D4995">
      <w:pPr>
        <w:pStyle w:val="Tekstpodstawowywcity"/>
        <w:tabs>
          <w:tab w:val="left" w:pos="426"/>
        </w:tabs>
        <w:ind w:left="720"/>
        <w:rPr>
          <w:rFonts w:ascii="Arial" w:hAnsi="Arial" w:cs="Arial"/>
          <w:sz w:val="22"/>
          <w:szCs w:val="22"/>
        </w:rPr>
      </w:pPr>
    </w:p>
    <w:tbl>
      <w:tblPr>
        <w:tblW w:w="4713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8"/>
        <w:gridCol w:w="4731"/>
        <w:gridCol w:w="1839"/>
        <w:gridCol w:w="1555"/>
      </w:tblGrid>
      <w:tr w:rsidR="008D4995">
        <w:trPr>
          <w:cantSplit/>
        </w:trPr>
        <w:tc>
          <w:tcPr>
            <w:tcW w:w="314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Strony w ofercie wyrażone cyfrą</w:t>
            </w:r>
          </w:p>
        </w:tc>
      </w:tr>
      <w:tr w:rsidR="008D4995">
        <w:trPr>
          <w:cantSplit/>
          <w:trHeight w:val="177"/>
        </w:trPr>
        <w:tc>
          <w:tcPr>
            <w:tcW w:w="31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8D4995">
        <w:trPr>
          <w:trHeight w:val="255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995">
        <w:trPr>
          <w:trHeight w:val="284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4995" w:rsidRDefault="008D4995">
      <w:pPr>
        <w:pStyle w:val="Tekstpodstawowywcity"/>
        <w:tabs>
          <w:tab w:val="left" w:pos="426"/>
        </w:tabs>
        <w:ind w:left="720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zastrzeżenia dokumentów: …………………………………………………….</w:t>
      </w:r>
    </w:p>
    <w:p w:rsidR="008D4995" w:rsidRDefault="008D4995">
      <w:pPr>
        <w:pStyle w:val="Tekstpodstawowywcit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8D4995" w:rsidRDefault="008D4995">
      <w:pPr>
        <w:pStyle w:val="Tekstpodstawowywcit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8D4995" w:rsidRDefault="008D4995">
      <w:pPr>
        <w:pStyle w:val="Tekstpodstawowywcity"/>
        <w:spacing w:line="360" w:lineRule="auto"/>
        <w:ind w:left="42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przypadku gdy żadna z informacji zawartych w ofercie nie stanowi tajemnicy przedsiębiorstwa w rozumieniu przepisów o zwalczaniu nieuczciwej konkurencji, Wykonawca nie wypełnia pkt 8.</w:t>
      </w:r>
    </w:p>
    <w:p w:rsidR="008D4995" w:rsidRDefault="008D4995">
      <w:pPr>
        <w:ind w:left="360"/>
        <w:rPr>
          <w:rFonts w:ascii="Arial" w:hAnsi="Arial" w:cs="Arial"/>
        </w:rPr>
      </w:pPr>
    </w:p>
    <w:p w:rsidR="008D4995" w:rsidRDefault="008D4995">
      <w:pPr>
        <w:ind w:left="360"/>
        <w:rPr>
          <w:rFonts w:ascii="Arial" w:hAnsi="Arial" w:cs="Arial"/>
        </w:rPr>
      </w:pPr>
    </w:p>
    <w:p w:rsidR="008D4995" w:rsidRDefault="008D4995">
      <w:pPr>
        <w:ind w:left="3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*) niepotrzebne skreślić</w:t>
      </w:r>
    </w:p>
    <w:p w:rsidR="008D4995" w:rsidRDefault="008D4995">
      <w:pPr>
        <w:ind w:left="5671"/>
        <w:rPr>
          <w:rFonts w:ascii="Arial" w:hAnsi="Arial" w:cs="Arial"/>
        </w:rPr>
      </w:pPr>
      <w:r>
        <w:rPr>
          <w:rFonts w:ascii="Arial" w:hAnsi="Arial" w:cs="Arial"/>
        </w:rPr>
        <w:t>Upełnomocniony przedstawiciel</w:t>
      </w:r>
    </w:p>
    <w:p w:rsidR="008D4995" w:rsidRDefault="008D4995">
      <w:pPr>
        <w:ind w:left="5671"/>
        <w:rPr>
          <w:rFonts w:ascii="Arial" w:hAnsi="Arial" w:cs="Arial"/>
        </w:rPr>
      </w:pPr>
    </w:p>
    <w:p w:rsidR="008D4995" w:rsidRDefault="008D4995">
      <w:pPr>
        <w:ind w:left="5671"/>
        <w:rPr>
          <w:rFonts w:ascii="Arial" w:hAnsi="Arial" w:cs="Arial"/>
        </w:rPr>
      </w:pPr>
    </w:p>
    <w:p w:rsidR="008D4995" w:rsidRDefault="008D4995">
      <w:pPr>
        <w:ind w:left="5671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:rsidR="008D4995" w:rsidRDefault="008D4995">
      <w:pPr>
        <w:ind w:left="5671"/>
        <w:rPr>
          <w:rFonts w:ascii="Arial" w:hAnsi="Arial" w:cs="Arial"/>
        </w:rPr>
      </w:pPr>
      <w:r>
        <w:rPr>
          <w:rFonts w:ascii="Arial" w:hAnsi="Arial" w:cs="Arial"/>
        </w:rPr>
        <w:t xml:space="preserve">           ( podpis i pieczęć )</w:t>
      </w:r>
    </w:p>
    <w:p w:rsidR="008D4995" w:rsidRDefault="008D4995">
      <w:pPr>
        <w:ind w:left="5671"/>
        <w:rPr>
          <w:rFonts w:ascii="Arial" w:hAnsi="Arial" w:cs="Arial"/>
        </w:rPr>
      </w:pPr>
      <w:r>
        <w:rPr>
          <w:rFonts w:ascii="Arial" w:hAnsi="Arial" w:cs="Arial"/>
        </w:rPr>
        <w:t>Data : ..........................................</w:t>
      </w:r>
    </w:p>
    <w:p w:rsidR="008D4995" w:rsidRDefault="008D4995">
      <w:pPr>
        <w:ind w:left="5671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126"/>
        <w:gridCol w:w="1625"/>
      </w:tblGrid>
      <w:tr w:rsidR="008D4995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  <w:p w:rsidR="008D4995" w:rsidRDefault="008D4995">
            <w:pPr>
              <w:rPr>
                <w:rFonts w:ascii="Arial" w:hAnsi="Arial" w:cs="Arial"/>
              </w:rPr>
            </w:pPr>
          </w:p>
          <w:p w:rsidR="008D4995" w:rsidRDefault="008D4995">
            <w:pPr>
              <w:rPr>
                <w:rFonts w:ascii="Arial" w:hAnsi="Arial" w:cs="Arial"/>
              </w:rPr>
            </w:pPr>
          </w:p>
          <w:p w:rsidR="008D4995" w:rsidRDefault="008D4995">
            <w:pPr>
              <w:rPr>
                <w:rFonts w:ascii="Arial" w:hAnsi="Arial" w:cs="Arial"/>
              </w:rPr>
            </w:pPr>
          </w:p>
          <w:p w:rsidR="008D4995" w:rsidRDefault="008D4995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995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95" w:rsidRDefault="008D499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</w:tr>
      <w:tr w:rsidR="008D4995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95" w:rsidRDefault="008D499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4995" w:rsidRDefault="008D4995">
      <w:pPr>
        <w:ind w:firstLine="1843"/>
        <w:rPr>
          <w:rFonts w:ascii="Arial" w:hAnsi="Arial" w:cs="Arial"/>
        </w:rPr>
      </w:pPr>
      <w:r>
        <w:rPr>
          <w:rFonts w:ascii="Arial" w:hAnsi="Arial" w:cs="Arial"/>
        </w:rPr>
        <w:t>(pieczęć Wykonawcy)</w:t>
      </w:r>
    </w:p>
    <w:p w:rsidR="008D4995" w:rsidRDefault="008D4995">
      <w:pPr>
        <w:rPr>
          <w:rFonts w:ascii="Arial" w:hAnsi="Arial" w:cs="Arial"/>
          <w:b/>
          <w:bCs/>
        </w:rPr>
      </w:pPr>
    </w:p>
    <w:p w:rsidR="008D4995" w:rsidRDefault="008D4995">
      <w:pPr>
        <w:pStyle w:val="Tytu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1.2. -  Formularz Ofertowy  </w:t>
      </w:r>
    </w:p>
    <w:p w:rsidR="008D4995" w:rsidRDefault="008D4995">
      <w:pPr>
        <w:pStyle w:val="Tytu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8D4995" w:rsidRDefault="008D4995">
      <w:pPr>
        <w:pStyle w:val="Tytu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przetarg nieograniczony na:</w:t>
      </w:r>
    </w:p>
    <w:p w:rsidR="008D4995" w:rsidRDefault="008D4995">
      <w:pPr>
        <w:ind w:right="51"/>
        <w:jc w:val="center"/>
        <w:rPr>
          <w:rFonts w:ascii="Arial" w:hAnsi="Arial" w:cs="Arial"/>
          <w:b/>
          <w:bCs/>
        </w:rPr>
      </w:pPr>
    </w:p>
    <w:p w:rsidR="008D4995" w:rsidRDefault="008D4995">
      <w:pPr>
        <w:pStyle w:val="BodyTextIndent"/>
        <w:tabs>
          <w:tab w:val="num" w:pos="0"/>
        </w:tabs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Druk i dostawa banerów reklamowych Rybnickiego Centrum Kultury</w:t>
      </w:r>
    </w:p>
    <w:p w:rsidR="008D4995" w:rsidRDefault="008D4995">
      <w:pPr>
        <w:jc w:val="center"/>
        <w:rPr>
          <w:rFonts w:ascii="Arial" w:hAnsi="Arial" w:cs="Arial"/>
          <w:b/>
          <w:bCs/>
        </w:rPr>
      </w:pPr>
    </w:p>
    <w:p w:rsidR="008D4995" w:rsidRDefault="008D49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:rsidR="008D4995" w:rsidRDefault="008D4995">
      <w:pPr>
        <w:tabs>
          <w:tab w:val="num" w:pos="360"/>
        </w:tabs>
        <w:spacing w:after="0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nazwa firmy :   . . . . . . . . . . . . . . . . . . . . . . . . . . . . . . . . . . . . . . . . . . . . . .  . . . . . . . . . . . . . . . </w:t>
      </w:r>
    </w:p>
    <w:p w:rsidR="008D4995" w:rsidRDefault="008D4995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. . . . . . . . . . . . . . . . . . . . . . . . . . . . . . . . . . . . . . . . . . . . . . . . . . . . . .  . . . . . . . . . . . . . . . . . . . </w:t>
      </w:r>
    </w:p>
    <w:p w:rsidR="008D4995" w:rsidRDefault="008D4995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adres firmy : . . . . . . . . . .. . . . . . . . . . . . . .  . . . . . . . . . . . . . . . . . . . . . . . . . . . . . . . . . . . . . . . </w:t>
      </w:r>
    </w:p>
    <w:p w:rsidR="008D4995" w:rsidRDefault="008D4995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kod, miejscowość, ulica, województwo</w:t>
      </w:r>
    </w:p>
    <w:p w:rsidR="008D4995" w:rsidRDefault="008D4995">
      <w:pPr>
        <w:pStyle w:val="Tekstpodstawowy21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Numer telefonu : . . . . . . . . . . . . . . . . . . .        Numer Fax : . . . . . . . . . . . . . . . . . . . . . . . . . . . . </w:t>
      </w:r>
      <w:r>
        <w:rPr>
          <w:rFonts w:ascii="Arial" w:hAnsi="Arial" w:cs="Arial"/>
        </w:rPr>
        <w:t xml:space="preserve">e-mail : . . . . . . . . . . . . . . . . . . . . . . . . . . . . . . . . . . . . . . . . . . . . . . . . . . . . . . . . . . . . . .  .. </w:t>
      </w:r>
    </w:p>
    <w:p w:rsidR="008D4995" w:rsidRDefault="008D499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Nazwa Banku . . . . . . . . . . . . . . . . . . . . . . . . . . . . . . . . . . . . . . . . . . . . . . . . . . . . . . .  . . . </w:t>
      </w:r>
    </w:p>
    <w:p w:rsidR="008D4995" w:rsidRDefault="008D4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Numer konta bankowego : . . . . . . . . . . . . . . . . . . . . . . . . . . . . . . . . . . . . . . . . . . . . . .. .  </w:t>
      </w:r>
    </w:p>
    <w:p w:rsidR="008D4995" w:rsidRDefault="008D4995">
      <w:pPr>
        <w:pStyle w:val="Tekstpodstawowywcity"/>
        <w:numPr>
          <w:ilvl w:val="0"/>
          <w:numId w:val="5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wykonanie przedmiotu zamówienia, zgodnie z wymaganiami Specyfikacji Istotnych Warunków Zamówienia, </w:t>
      </w:r>
    </w:p>
    <w:p w:rsidR="008D4995" w:rsidRDefault="008D4995">
      <w:pPr>
        <w:pStyle w:val="Tekstpodstawowywcity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łączną cenę brutto: ...................................................................... zł </w:t>
      </w:r>
    </w:p>
    <w:p w:rsidR="008D4995" w:rsidRDefault="008D4995">
      <w:pPr>
        <w:pStyle w:val="Tekstpodstawowywcity"/>
        <w:ind w:left="426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uwzględniono podatek VAT.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D4995" w:rsidRDefault="008D4995">
      <w:pPr>
        <w:pStyle w:val="Tekstpodstawowywcity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Powyższa cena obejmuje druk i dostawę poniższej usługi</w:t>
      </w:r>
    </w:p>
    <w:p w:rsidR="008D4995" w:rsidRDefault="008D4995">
      <w:pPr>
        <w:pStyle w:val="Tekstpodstawowywcity"/>
        <w:spacing w:before="120"/>
        <w:ind w:left="426"/>
        <w:rPr>
          <w:rFonts w:ascii="Arial" w:hAnsi="Arial" w:cs="Arial"/>
          <w:sz w:val="22"/>
          <w:szCs w:val="22"/>
        </w:rPr>
      </w:pPr>
    </w:p>
    <w:tbl>
      <w:tblPr>
        <w:tblW w:w="8755" w:type="dxa"/>
        <w:tblInd w:w="-106" w:type="dxa"/>
        <w:tblLayout w:type="fixed"/>
        <w:tblLook w:val="0000"/>
      </w:tblPr>
      <w:tblGrid>
        <w:gridCol w:w="534"/>
        <w:gridCol w:w="3258"/>
        <w:gridCol w:w="1421"/>
        <w:gridCol w:w="1267"/>
        <w:gridCol w:w="7"/>
        <w:gridCol w:w="2268"/>
      </w:tblGrid>
      <w:tr w:rsidR="008D4995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jednostkowa brutto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8D4995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8D4995">
        <w:tblPrEx>
          <w:tblCellMar>
            <w:left w:w="0" w:type="dxa"/>
            <w:right w:w="0" w:type="dxa"/>
          </w:tblCellMar>
        </w:tblPrEx>
        <w:trPr>
          <w:cantSplit/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jc w:val="center"/>
              <w:rPr>
                <w:rFonts w:ascii="Arial" w:hAnsi="Arial" w:cs="Arial"/>
              </w:rPr>
            </w:pPr>
          </w:p>
          <w:p w:rsidR="008D4995" w:rsidRDefault="008D4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5" w:rsidRDefault="008D4995">
            <w:pPr>
              <w:spacing w:line="276" w:lineRule="auto"/>
              <w:rPr>
                <w:rFonts w:ascii="Arial" w:hAnsi="Arial" w:cs="Arial"/>
              </w:rPr>
            </w:pPr>
          </w:p>
          <w:p w:rsidR="008D4995" w:rsidRDefault="008D49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Wydruk na banerach reklamowych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D4995">
        <w:tblPrEx>
          <w:tblCellMar>
            <w:left w:w="0" w:type="dxa"/>
            <w:right w:w="0" w:type="dxa"/>
          </w:tblCellMar>
        </w:tblPrEx>
        <w:trPr>
          <w:cantSplit/>
          <w:trHeight w:val="315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995" w:rsidRDefault="008D4995">
            <w:pPr>
              <w:rPr>
                <w:rFonts w:ascii="Arial" w:hAnsi="Arial" w:cs="Arial"/>
                <w:b/>
                <w:bCs/>
              </w:rPr>
            </w:pPr>
          </w:p>
          <w:p w:rsidR="008D4995" w:rsidRDefault="008D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Suma wartości brutto:</w:t>
            </w:r>
          </w:p>
          <w:p w:rsidR="008D4995" w:rsidRDefault="008D49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4995" w:rsidRDefault="008D4995">
            <w:pPr>
              <w:rPr>
                <w:rFonts w:ascii="Arial" w:hAnsi="Arial" w:cs="Arial"/>
              </w:rPr>
            </w:pPr>
          </w:p>
          <w:p w:rsidR="008D4995" w:rsidRDefault="008D4995">
            <w:pPr>
              <w:rPr>
                <w:rFonts w:ascii="Arial" w:hAnsi="Arial" w:cs="Arial"/>
              </w:rPr>
            </w:pPr>
          </w:p>
          <w:p w:rsidR="008D4995" w:rsidRDefault="008D4995">
            <w:pPr>
              <w:jc w:val="right"/>
              <w:rPr>
                <w:rFonts w:ascii="Arial" w:hAnsi="Arial" w:cs="Arial"/>
              </w:rPr>
            </w:pPr>
          </w:p>
        </w:tc>
      </w:tr>
    </w:tbl>
    <w:p w:rsidR="008D4995" w:rsidRDefault="008D4995">
      <w:pPr>
        <w:pStyle w:val="Tekstpodstawowywcity"/>
        <w:spacing w:before="120"/>
        <w:ind w:left="426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Powyższa cena łączna obejmuje pełny zakres zamówienia określony w warunkach przedstawionych w specyfikacji istotnych warunków zamówienia.</w:t>
      </w:r>
    </w:p>
    <w:p w:rsidR="008D4995" w:rsidRDefault="008D4995">
      <w:pPr>
        <w:widowControl w:val="0"/>
        <w:spacing w:beforeLines="40" w:after="0" w:line="240" w:lineRule="auto"/>
        <w:ind w:right="51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Oświadczamy, że:</w:t>
      </w:r>
    </w:p>
    <w:p w:rsidR="008D4995" w:rsidRDefault="008D4995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oferujemy czas wydruku i dostawy gotowego materiału: ………… dni robocze.</w:t>
      </w:r>
      <w:r>
        <w:rPr>
          <w:rFonts w:ascii="Arial" w:hAnsi="Arial" w:cs="Arial"/>
          <w:b/>
          <w:bCs/>
          <w:lang w:eastAsia="pl-PL"/>
        </w:rPr>
        <w:tab/>
      </w:r>
    </w:p>
    <w:p w:rsidR="008D4995" w:rsidRDefault="008D4995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Niniejsza oferta jest ważna przez 30 dni.</w:t>
      </w:r>
    </w:p>
    <w:p w:rsidR="008D4995" w:rsidRDefault="008D4995">
      <w:pPr>
        <w:pStyle w:val="Tekstpodstawowywcity"/>
        <w:tabs>
          <w:tab w:val="left" w:pos="42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 xml:space="preserve">Składamy niniejsza ofertę przetargową </w:t>
      </w:r>
      <w:r>
        <w:rPr>
          <w:rFonts w:ascii="Arial" w:hAnsi="Arial" w:cs="Arial"/>
          <w:b/>
          <w:bCs/>
          <w:sz w:val="22"/>
          <w:szCs w:val="22"/>
        </w:rPr>
        <w:t>we własnym imieniu / w imieniu konsorcjum zarządzanego przez ...................................................................*)</w:t>
      </w:r>
    </w:p>
    <w:p w:rsidR="008D4995" w:rsidRDefault="008D4995">
      <w:pPr>
        <w:pStyle w:val="Tekstpodstawowywcity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18"/>
          <w:szCs w:val="18"/>
        </w:rPr>
        <w:t>(nazwa lidera)</w:t>
      </w:r>
    </w:p>
    <w:p w:rsidR="008D4995" w:rsidRDefault="008D4995">
      <w:pPr>
        <w:pStyle w:val="Tekstpodstawowywcity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Oświadczamy, że:</w:t>
      </w:r>
    </w:p>
    <w:p w:rsidR="008D4995" w:rsidRDefault="008D4995">
      <w:pPr>
        <w:pStyle w:val="Tekstpodstawowywcity"/>
        <w:rPr>
          <w:rFonts w:ascii="Arial" w:hAnsi="Arial" w:cs="Arial"/>
          <w:sz w:val="22"/>
          <w:szCs w:val="22"/>
        </w:rPr>
      </w:pPr>
    </w:p>
    <w:p w:rsidR="008D4995" w:rsidRDefault="008D4995">
      <w:pPr>
        <w:ind w:left="851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oferujemy wykonywanie przedmiotu zamówienia w okresie </w:t>
      </w:r>
      <w:r>
        <w:rPr>
          <w:rFonts w:ascii="Arial" w:hAnsi="Arial" w:cs="Arial"/>
          <w:b/>
          <w:bCs/>
        </w:rPr>
        <w:t>14 miesięcy od daty zawarcia umowy,</w:t>
      </w:r>
    </w:p>
    <w:p w:rsidR="008D4995" w:rsidRDefault="008D4995">
      <w:pPr>
        <w:pStyle w:val="Tekstpodstawowywcity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>zapoznaliśmy się z SIWZ i nie wnosimy zastrzeżeń,</w:t>
      </w:r>
    </w:p>
    <w:p w:rsidR="008D4995" w:rsidRDefault="008D4995">
      <w:pPr>
        <w:pStyle w:val="Tekstpodstawowywcity"/>
        <w:tabs>
          <w:tab w:val="left" w:pos="851"/>
        </w:tabs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  <w:t>przedmiot zamówienia wykonamy: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>sami / z udziałem podwykonawców</w:t>
      </w:r>
      <w:r>
        <w:rPr>
          <w:rFonts w:ascii="Arial" w:hAnsi="Arial" w:cs="Arial"/>
          <w:sz w:val="22"/>
          <w:szCs w:val="22"/>
        </w:rPr>
        <w:t xml:space="preserve"> *) następujące części zamówienia zamierzamy powierzyć podwykonawcom:</w:t>
      </w:r>
    </w:p>
    <w:p w:rsidR="008D4995" w:rsidRDefault="008D4995">
      <w:pPr>
        <w:pStyle w:val="Tekstpodstawowywcity"/>
        <w:rPr>
          <w:rFonts w:ascii="Arial" w:hAnsi="Arial" w:cs="Arial"/>
          <w:sz w:val="22"/>
          <w:szCs w:val="22"/>
        </w:rPr>
      </w:pPr>
    </w:p>
    <w:tbl>
      <w:tblPr>
        <w:tblW w:w="4386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2"/>
        <w:gridCol w:w="7509"/>
      </w:tblGrid>
      <w:tr w:rsidR="008D4995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części zamówienia</w:t>
            </w:r>
          </w:p>
        </w:tc>
      </w:tr>
      <w:tr w:rsidR="008D4995">
        <w:trPr>
          <w:trHeight w:val="283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995">
        <w:trPr>
          <w:trHeight w:val="28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995">
        <w:trPr>
          <w:trHeight w:val="263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4995" w:rsidRDefault="008D4995">
      <w:pPr>
        <w:pStyle w:val="Tekstpodstawowywcity"/>
        <w:ind w:left="360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tabs>
          <w:tab w:val="left" w:pos="851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  <w:t>akceptujemy przekazany wzór umowy na zadanie 2 stanowiący załącznik nr 4 do SIWZ,</w:t>
      </w:r>
    </w:p>
    <w:p w:rsidR="008D4995" w:rsidRDefault="008D4995">
      <w:pPr>
        <w:pStyle w:val="Tekstpodstawowywcity"/>
        <w:tabs>
          <w:tab w:val="left" w:pos="851"/>
        </w:tabs>
        <w:ind w:left="851" w:hanging="4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  <w:t>akceptujemy warunki płatności określone przez Zamawiającego,</w:t>
      </w:r>
    </w:p>
    <w:p w:rsidR="008D4995" w:rsidRDefault="008D4995">
      <w:pPr>
        <w:pStyle w:val="Tekstpodstawowywcity"/>
        <w:ind w:left="851" w:hanging="49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tab/>
        <w:t>jesteśmy /nie jesteśmy płatnikiem podatku VAT - nasz numer NIP ....................</w:t>
      </w:r>
    </w:p>
    <w:p w:rsidR="008D4995" w:rsidRDefault="008D4995">
      <w:pPr>
        <w:pStyle w:val="BodyText2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Składając ofertę w niniejszym postępowaniu oświadczamy, że spełniamy warunki określone w art. 22 ust. 1 ustawy Prawo zamówień publicznych dotyczące:</w:t>
      </w:r>
    </w:p>
    <w:p w:rsidR="008D4995" w:rsidRDefault="008D4995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posiadania uprawnień do wykonywania określonej działalności lub czynności, jeżeli przepisy prawa nakładają obowiązek ich posiadania</w:t>
      </w:r>
    </w:p>
    <w:p w:rsidR="008D4995" w:rsidRDefault="008D4995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posiadania wiedzy i doświadczenia,</w:t>
      </w:r>
    </w:p>
    <w:p w:rsidR="008D4995" w:rsidRDefault="008D4995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dysponowania odpowiednim potencjałem technicznym oraz osobami zdolnymi </w:t>
      </w:r>
      <w:r>
        <w:rPr>
          <w:rFonts w:ascii="Arial" w:hAnsi="Arial" w:cs="Arial"/>
          <w:b/>
          <w:bCs/>
        </w:rPr>
        <w:br/>
        <w:t>do wykonania zamówienia,</w:t>
      </w:r>
    </w:p>
    <w:p w:rsidR="008D4995" w:rsidRDefault="008D4995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sytuacji ekonomicznej i finansowej</w:t>
      </w:r>
      <w:r>
        <w:rPr>
          <w:rFonts w:ascii="Arial" w:hAnsi="Arial" w:cs="Arial"/>
        </w:rPr>
        <w:t>.</w:t>
      </w:r>
    </w:p>
    <w:p w:rsidR="008D4995" w:rsidRDefault="008D4995">
      <w:pPr>
        <w:pStyle w:val="Tekstpodstawowywcity"/>
        <w:ind w:left="426" w:hanging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Potwierdzamy, iż nie uczestniczymy w innej ofercie dotyczącej tego samego postępowania.</w:t>
      </w:r>
    </w:p>
    <w:p w:rsidR="008D4995" w:rsidRDefault="008D4995">
      <w:pPr>
        <w:pStyle w:val="Tekstpodstawowywcity"/>
        <w:tabs>
          <w:tab w:val="left" w:pos="426"/>
        </w:tabs>
        <w:ind w:left="426" w:hanging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W przypadku wybrania naszej oferty zobowiązujemy się do:</w:t>
      </w:r>
    </w:p>
    <w:p w:rsidR="008D4995" w:rsidRDefault="008D4995">
      <w:pPr>
        <w:pStyle w:val="Tekstpodstawowywcity"/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umowy na warunkach zawartych w SIWZ, w miejscu i terminie wskazanym przez Zamawiającego.</w:t>
      </w:r>
    </w:p>
    <w:p w:rsidR="008D4995" w:rsidRDefault="008D4995">
      <w:pPr>
        <w:pStyle w:val="Tekstpodstawowywcity"/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ustanowienia osoby odpowiedzialnej za realizację zamówienia:.................................</w:t>
      </w:r>
    </w:p>
    <w:p w:rsidR="008D4995" w:rsidRDefault="008D4995">
      <w:pPr>
        <w:pStyle w:val="Tekstpodstawowywcity"/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(imię i nazwisko)</w:t>
      </w:r>
    </w:p>
    <w:p w:rsidR="008D4995" w:rsidRDefault="008D4995">
      <w:pPr>
        <w:pStyle w:val="Tekstpodstawowywcity"/>
        <w:numPr>
          <w:ilvl w:val="0"/>
          <w:numId w:val="8"/>
        </w:numPr>
        <w:tabs>
          <w:tab w:val="clear" w:pos="1004"/>
          <w:tab w:val="left" w:pos="426"/>
          <w:tab w:val="num" w:pos="64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 na podstawie art. 8 ust. 3 ustawy Pzp, że wskazane poniżej informacje zawarte w ofercie stanowią tajemnicę przedsiębiorstwa w rozumieniu przepisów </w:t>
      </w:r>
      <w:r>
        <w:rPr>
          <w:rFonts w:ascii="Arial" w:hAnsi="Arial" w:cs="Arial"/>
          <w:sz w:val="22"/>
          <w:szCs w:val="22"/>
        </w:rPr>
        <w:br/>
        <w:t>o zwalczaniu nieuczciwej konkurencji i w związku z niniejszym nie mogą być udostępnione, w szczególności innym uczestnikom postępowania.</w:t>
      </w:r>
    </w:p>
    <w:p w:rsidR="008D4995" w:rsidRDefault="008D4995">
      <w:pPr>
        <w:pStyle w:val="Tekstpodstawowywcit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4713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8"/>
        <w:gridCol w:w="4731"/>
        <w:gridCol w:w="1839"/>
        <w:gridCol w:w="1555"/>
      </w:tblGrid>
      <w:tr w:rsidR="008D4995">
        <w:trPr>
          <w:cantSplit/>
        </w:trPr>
        <w:tc>
          <w:tcPr>
            <w:tcW w:w="314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Strony w ofercie wyrażone cyfrą</w:t>
            </w:r>
          </w:p>
        </w:tc>
      </w:tr>
      <w:tr w:rsidR="008D4995">
        <w:trPr>
          <w:cantSplit/>
          <w:trHeight w:val="177"/>
        </w:trPr>
        <w:tc>
          <w:tcPr>
            <w:tcW w:w="31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D4995" w:rsidRDefault="008D4995">
            <w:pPr>
              <w:pStyle w:val="Tekstpodstawowywcit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8D4995">
        <w:trPr>
          <w:trHeight w:val="255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995">
        <w:trPr>
          <w:trHeight w:val="284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95" w:rsidRDefault="008D4995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4995" w:rsidRDefault="008D4995">
      <w:pPr>
        <w:pStyle w:val="Tekstpodstawowywcity"/>
        <w:tabs>
          <w:tab w:val="left" w:pos="426"/>
        </w:tabs>
        <w:ind w:left="720"/>
        <w:rPr>
          <w:rFonts w:ascii="Arial" w:hAnsi="Arial" w:cs="Arial"/>
          <w:sz w:val="22"/>
          <w:szCs w:val="22"/>
        </w:rPr>
      </w:pPr>
    </w:p>
    <w:p w:rsidR="008D4995" w:rsidRDefault="008D4995">
      <w:pPr>
        <w:pStyle w:val="Tekstpodstawowywcit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zastrzeżenia dokumentów: …………………………………………………….</w:t>
      </w:r>
    </w:p>
    <w:p w:rsidR="008D4995" w:rsidRDefault="008D4995">
      <w:pPr>
        <w:pStyle w:val="Tekstpodstawowywcit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8D4995" w:rsidRDefault="008D4995">
      <w:pPr>
        <w:pStyle w:val="Tekstpodstawowywcit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8D4995" w:rsidRDefault="008D4995">
      <w:pPr>
        <w:pStyle w:val="Tekstpodstawowywcity"/>
        <w:spacing w:line="360" w:lineRule="auto"/>
        <w:ind w:left="42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przypadku gdy żadna z informacji zawartych w ofercie nie stanowi tajemnicy przedsiębiorstwa w rozumieniu przepisów o zwalczaniu nieuczciwej konkurencji, Wykonawca nie wypełnia pkt 8.</w:t>
      </w:r>
    </w:p>
    <w:p w:rsidR="008D4995" w:rsidRDefault="008D4995">
      <w:pPr>
        <w:ind w:left="360"/>
        <w:rPr>
          <w:rFonts w:ascii="Arial" w:hAnsi="Arial" w:cs="Arial"/>
        </w:rPr>
      </w:pPr>
    </w:p>
    <w:p w:rsidR="008D4995" w:rsidRDefault="008D4995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niepotrzebne skreślić</w:t>
      </w:r>
    </w:p>
    <w:p w:rsidR="008D4995" w:rsidRDefault="008D4995">
      <w:pPr>
        <w:ind w:left="360"/>
        <w:rPr>
          <w:rFonts w:ascii="Arial" w:hAnsi="Arial" w:cs="Arial"/>
          <w:sz w:val="18"/>
          <w:szCs w:val="18"/>
        </w:rPr>
      </w:pPr>
    </w:p>
    <w:p w:rsidR="008D4995" w:rsidRDefault="008D4995">
      <w:pPr>
        <w:ind w:left="5671"/>
        <w:rPr>
          <w:rFonts w:ascii="Arial" w:hAnsi="Arial" w:cs="Arial"/>
        </w:rPr>
      </w:pPr>
      <w:r>
        <w:rPr>
          <w:rFonts w:ascii="Arial" w:hAnsi="Arial" w:cs="Arial"/>
        </w:rPr>
        <w:t>Upełnomocniony przedstawiciel</w:t>
      </w:r>
    </w:p>
    <w:p w:rsidR="008D4995" w:rsidRDefault="008D4995">
      <w:pPr>
        <w:ind w:left="5671"/>
        <w:rPr>
          <w:rFonts w:ascii="Arial" w:hAnsi="Arial" w:cs="Arial"/>
        </w:rPr>
      </w:pPr>
    </w:p>
    <w:p w:rsidR="008D4995" w:rsidRDefault="008D4995">
      <w:pPr>
        <w:ind w:left="5671"/>
        <w:rPr>
          <w:rFonts w:ascii="Arial" w:hAnsi="Arial" w:cs="Arial"/>
        </w:rPr>
      </w:pPr>
    </w:p>
    <w:p w:rsidR="008D4995" w:rsidRDefault="008D4995">
      <w:pPr>
        <w:ind w:left="5671"/>
        <w:rPr>
          <w:rFonts w:ascii="Arial" w:hAnsi="Arial" w:cs="Arial"/>
        </w:rPr>
      </w:pPr>
    </w:p>
    <w:p w:rsidR="008D4995" w:rsidRDefault="008D4995">
      <w:pPr>
        <w:ind w:left="5671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:rsidR="008D4995" w:rsidRDefault="008D4995">
      <w:pPr>
        <w:ind w:left="5671"/>
        <w:rPr>
          <w:rFonts w:ascii="Arial" w:hAnsi="Arial" w:cs="Arial"/>
        </w:rPr>
      </w:pPr>
      <w:r>
        <w:rPr>
          <w:rFonts w:ascii="Arial" w:hAnsi="Arial" w:cs="Arial"/>
        </w:rPr>
        <w:t xml:space="preserve">           ( podpis i pieczęć )</w:t>
      </w:r>
    </w:p>
    <w:p w:rsidR="008D4995" w:rsidRDefault="008D4995">
      <w:pPr>
        <w:ind w:left="5671"/>
        <w:rPr>
          <w:rFonts w:ascii="Arial" w:hAnsi="Arial" w:cs="Arial"/>
        </w:rPr>
      </w:pPr>
      <w:r>
        <w:rPr>
          <w:rFonts w:ascii="Arial" w:hAnsi="Arial" w:cs="Arial"/>
        </w:rPr>
        <w:t>Data : ..........................................</w:t>
      </w:r>
    </w:p>
    <w:sectPr w:rsidR="008D4995" w:rsidSect="008D4995">
      <w:pgSz w:w="11906" w:h="16838" w:code="9"/>
      <w:pgMar w:top="90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278"/>
    <w:multiLevelType w:val="hybridMultilevel"/>
    <w:tmpl w:val="15FCB59E"/>
    <w:lvl w:ilvl="0" w:tplc="B17A0B4E">
      <w:start w:val="8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0F276CED"/>
    <w:multiLevelType w:val="hybridMultilevel"/>
    <w:tmpl w:val="33D85F0C"/>
    <w:lvl w:ilvl="0" w:tplc="AD3A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21D36120"/>
    <w:multiLevelType w:val="hybridMultilevel"/>
    <w:tmpl w:val="9A58C07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404B4CD4"/>
    <w:multiLevelType w:val="hybridMultilevel"/>
    <w:tmpl w:val="DDD8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4">
    <w:nsid w:val="60BA180C"/>
    <w:multiLevelType w:val="hybridMultilevel"/>
    <w:tmpl w:val="638ED5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46C2981"/>
    <w:multiLevelType w:val="hybridMultilevel"/>
    <w:tmpl w:val="AC62B554"/>
    <w:lvl w:ilvl="0" w:tplc="0092502A">
      <w:start w:val="1"/>
      <w:numFmt w:val="decimal"/>
      <w:lvlText w:val="%1."/>
      <w:lvlJc w:val="left"/>
      <w:pPr>
        <w:ind w:left="720" w:hanging="360"/>
      </w:pPr>
      <w:rPr>
        <w:rFonts w:ascii="Tms Rmn" w:hAnsi="Tms Rmn" w:cs="Tms Rm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4937446"/>
    <w:multiLevelType w:val="hybridMultilevel"/>
    <w:tmpl w:val="1B74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6EB54D8"/>
    <w:multiLevelType w:val="hybridMultilevel"/>
    <w:tmpl w:val="A41A2CC2"/>
    <w:lvl w:ilvl="0" w:tplc="AF68B184">
      <w:start w:val="1"/>
      <w:numFmt w:val="decimal"/>
      <w:lvlText w:val="%1."/>
      <w:lvlJc w:val="left"/>
      <w:pPr>
        <w:ind w:left="720" w:hanging="360"/>
      </w:pPr>
      <w:rPr>
        <w:rFonts w:ascii="Tms Rmn" w:hAnsi="Tms Rmn" w:cs="Tms Rm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995"/>
    <w:rsid w:val="008D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 w:cstheme="minorBidi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</w:rPr>
  </w:style>
  <w:style w:type="paragraph" w:customStyle="1" w:styleId="Tytu">
    <w:name w:val="Tytu?"/>
    <w:basedOn w:val="Normal"/>
    <w:uiPriority w:val="99"/>
    <w:pPr>
      <w:spacing w:after="0" w:line="240" w:lineRule="auto"/>
      <w:jc w:val="center"/>
    </w:pPr>
    <w:rPr>
      <w:rFonts w:ascii="Times New Roman" w:hAnsi="Times New Roman" w:cstheme="minorBidi"/>
      <w:b/>
      <w:bCs/>
      <w:sz w:val="28"/>
      <w:szCs w:val="28"/>
      <w:lang w:eastAsia="pl-PL"/>
    </w:rPr>
  </w:style>
  <w:style w:type="paragraph" w:customStyle="1" w:styleId="Tekstpodstawowy21">
    <w:name w:val="Tekst podstawowy 21"/>
    <w:basedOn w:val="Normal"/>
    <w:uiPriority w:val="99"/>
    <w:pPr>
      <w:spacing w:after="0" w:line="240" w:lineRule="auto"/>
    </w:pPr>
    <w:rPr>
      <w:rFonts w:ascii="Times New Roman" w:hAnsi="Times New Roman" w:cstheme="minorBidi"/>
      <w:lang w:eastAsia="pl-PL"/>
    </w:rPr>
  </w:style>
  <w:style w:type="paragraph" w:customStyle="1" w:styleId="Tekstpodstawowywcity">
    <w:name w:val="Tekst podstawowy wci?ty"/>
    <w:basedOn w:val="Normal"/>
    <w:uiPriority w:val="99"/>
    <w:pPr>
      <w:widowControl w:val="0"/>
      <w:spacing w:after="0" w:line="240" w:lineRule="auto"/>
      <w:ind w:right="51"/>
      <w:jc w:val="both"/>
    </w:pPr>
    <w:rPr>
      <w:rFonts w:ascii="Times New Roman" w:hAnsi="Times New Roman" w:cstheme="minorBidi"/>
      <w:sz w:val="24"/>
      <w:szCs w:val="24"/>
      <w:lang w:eastAsia="pl-PL"/>
    </w:rPr>
  </w:style>
  <w:style w:type="character" w:customStyle="1" w:styleId="apple-style-span">
    <w:name w:val="apple-style-span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1420</Words>
  <Characters>8094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WYKONAWCÓW PRZYSTĘPUJĄCYCH DO PRZETARGU NIEOGRANICZONEGO NA:</dc:title>
  <dc:subject/>
  <dc:creator>Alicja Klimek-Buszko</dc:creator>
  <cp:keywords/>
  <dc:description/>
  <cp:lastModifiedBy>ania</cp:lastModifiedBy>
  <cp:revision>2</cp:revision>
  <dcterms:created xsi:type="dcterms:W3CDTF">2015-01-29T17:14:00Z</dcterms:created>
  <dcterms:modified xsi:type="dcterms:W3CDTF">2015-01-29T17:14:00Z</dcterms:modified>
</cp:coreProperties>
</file>